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1D5CD" w14:textId="33A3DC4F" w:rsidR="008326E7" w:rsidRDefault="008326E7">
      <w:pPr>
        <w:suppressAutoHyphens/>
        <w:jc w:val="both"/>
        <w:rPr>
          <w:rFonts w:eastAsia="Calibri"/>
          <w:sz w:val="20"/>
          <w:szCs w:val="20"/>
          <w:lang w:val="en-US" w:eastAsia="zh-CN"/>
        </w:rPr>
      </w:pPr>
    </w:p>
    <w:p w14:paraId="30479D70" w14:textId="466FAA41" w:rsidR="008326E7" w:rsidRPr="00A73219" w:rsidRDefault="008326E7">
      <w:pPr>
        <w:suppressAutoHyphens/>
        <w:jc w:val="both"/>
        <w:rPr>
          <w:rFonts w:eastAsia="Calibri"/>
          <w:b/>
          <w:sz w:val="22"/>
          <w:szCs w:val="20"/>
          <w:lang w:val="en-US" w:eastAsia="zh-CN"/>
        </w:rPr>
      </w:pPr>
    </w:p>
    <w:p w14:paraId="16E2DABB" w14:textId="3EA3C8B4" w:rsidR="008326E7" w:rsidRDefault="008326E7" w:rsidP="008326E7">
      <w:pPr>
        <w:jc w:val="center"/>
        <w:rPr>
          <w:b/>
          <w:sz w:val="28"/>
        </w:rPr>
      </w:pPr>
      <w:r w:rsidRPr="00A73219">
        <w:rPr>
          <w:b/>
          <w:sz w:val="28"/>
        </w:rPr>
        <w:t>Информация об обеспечении доступности занятий физической культурой и массовым спортом для граждан старшего поколения на объектах спортивной инфраструктуры</w:t>
      </w:r>
    </w:p>
    <w:p w14:paraId="2F6DA768" w14:textId="77777777" w:rsidR="00A73219" w:rsidRPr="00A73219" w:rsidRDefault="00A73219" w:rsidP="008326E7">
      <w:pPr>
        <w:jc w:val="center"/>
        <w:rPr>
          <w:b/>
          <w:sz w:val="28"/>
        </w:rPr>
      </w:pPr>
    </w:p>
    <w:p w14:paraId="1FCB7188" w14:textId="1CBC1155" w:rsidR="008326E7" w:rsidRPr="00A73219" w:rsidRDefault="008326E7" w:rsidP="008326E7">
      <w:pPr>
        <w:jc w:val="center"/>
        <w:rPr>
          <w:i/>
          <w:sz w:val="28"/>
          <w:u w:val="single"/>
        </w:rPr>
      </w:pPr>
      <w:r w:rsidRPr="00A73219">
        <w:rPr>
          <w:i/>
          <w:sz w:val="28"/>
          <w:u w:val="single"/>
        </w:rPr>
        <w:t>Тихвинский</w:t>
      </w:r>
      <w:r w:rsidR="00A73219">
        <w:rPr>
          <w:i/>
          <w:sz w:val="28"/>
          <w:u w:val="single"/>
        </w:rPr>
        <w:t xml:space="preserve"> муниципальный</w:t>
      </w:r>
      <w:bookmarkStart w:id="0" w:name="_GoBack"/>
      <w:bookmarkEnd w:id="0"/>
      <w:r w:rsidRPr="00A73219">
        <w:rPr>
          <w:i/>
          <w:sz w:val="28"/>
          <w:u w:val="single"/>
        </w:rPr>
        <w:t xml:space="preserve"> район Ленинградской области</w:t>
      </w:r>
    </w:p>
    <w:p w14:paraId="5ACF2E3E" w14:textId="77777777" w:rsidR="008326E7" w:rsidRPr="00A73219" w:rsidRDefault="008326E7" w:rsidP="008326E7">
      <w:pPr>
        <w:jc w:val="center"/>
        <w:rPr>
          <w:sz w:val="28"/>
        </w:rPr>
      </w:pP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823"/>
        <w:gridCol w:w="2410"/>
        <w:gridCol w:w="2835"/>
        <w:gridCol w:w="1958"/>
      </w:tblGrid>
      <w:tr w:rsidR="008326E7" w:rsidRPr="00BB316E" w14:paraId="4E40DA78" w14:textId="77777777" w:rsidTr="008326E7">
        <w:trPr>
          <w:trHeight w:val="41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F76F" w14:textId="77777777" w:rsidR="008326E7" w:rsidRPr="00BB316E" w:rsidRDefault="008326E7" w:rsidP="001B6984">
            <w:pPr>
              <w:spacing w:line="0" w:lineRule="atLeast"/>
              <w:ind w:left="-57"/>
            </w:pPr>
            <w:r w:rsidRPr="00BB316E">
              <w:t>№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4147" w14:textId="77777777" w:rsidR="008326E7" w:rsidRPr="00BB316E" w:rsidRDefault="008326E7" w:rsidP="001B6984">
            <w:pPr>
              <w:spacing w:line="0" w:lineRule="atLeast"/>
              <w:jc w:val="center"/>
            </w:pPr>
            <w:r>
              <w:t>Секции для занятий ФКиС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2679" w14:textId="77777777" w:rsidR="008326E7" w:rsidRDefault="008326E7" w:rsidP="001B6984">
            <w:pPr>
              <w:spacing w:line="0" w:lineRule="atLeast"/>
              <w:jc w:val="center"/>
            </w:pPr>
            <w:r w:rsidRPr="00BB316E">
              <w:t>Наименование учреждения</w:t>
            </w:r>
            <w:r>
              <w:t xml:space="preserve"> </w:t>
            </w:r>
          </w:p>
          <w:p w14:paraId="3CFBB617" w14:textId="77777777" w:rsidR="008326E7" w:rsidRPr="00BB316E" w:rsidRDefault="008326E7" w:rsidP="001B6984">
            <w:pPr>
              <w:spacing w:line="0" w:lineRule="atLeast"/>
              <w:jc w:val="center"/>
            </w:pPr>
            <w:r>
              <w:t>(объекта спорта)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6ACC" w14:textId="77777777" w:rsidR="008326E7" w:rsidRDefault="008326E7" w:rsidP="001B6984">
            <w:pPr>
              <w:spacing w:line="0" w:lineRule="atLeast"/>
              <w:jc w:val="center"/>
            </w:pPr>
            <w:r w:rsidRPr="00BB316E">
              <w:t>Адрес, телефон</w:t>
            </w:r>
            <w:r>
              <w:t xml:space="preserve">, </w:t>
            </w:r>
          </w:p>
          <w:p w14:paraId="5C5ED0CD" w14:textId="77777777" w:rsidR="008326E7" w:rsidRPr="00BB316E" w:rsidRDefault="008326E7" w:rsidP="001B6984">
            <w:pPr>
              <w:spacing w:line="0" w:lineRule="atLeast"/>
              <w:jc w:val="center"/>
            </w:pPr>
            <w:r>
              <w:t>часы работы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2742" w14:textId="77777777" w:rsidR="008326E7" w:rsidRPr="00BB316E" w:rsidRDefault="008326E7" w:rsidP="001B6984">
            <w:pPr>
              <w:spacing w:line="0" w:lineRule="atLeast"/>
              <w:jc w:val="center"/>
            </w:pPr>
            <w:r w:rsidRPr="00BB316E">
              <w:t>Платно (скидки, льготы)</w:t>
            </w:r>
            <w:r>
              <w:t xml:space="preserve"> </w:t>
            </w:r>
            <w:r w:rsidRPr="00BB316E">
              <w:t>/</w:t>
            </w:r>
          </w:p>
          <w:p w14:paraId="2857E033" w14:textId="77777777" w:rsidR="008326E7" w:rsidRPr="00BB316E" w:rsidRDefault="008326E7" w:rsidP="001B6984">
            <w:pPr>
              <w:spacing w:line="0" w:lineRule="atLeast"/>
              <w:jc w:val="center"/>
            </w:pPr>
            <w:r w:rsidRPr="00BB316E">
              <w:t>бесплатно</w:t>
            </w:r>
          </w:p>
        </w:tc>
      </w:tr>
      <w:tr w:rsidR="008326E7" w:rsidRPr="008326E7" w14:paraId="549C5601" w14:textId="77777777" w:rsidTr="008326E7">
        <w:trPr>
          <w:trHeight w:val="41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148C" w14:textId="15D093A7" w:rsidR="008326E7" w:rsidRPr="008326E7" w:rsidRDefault="008326E7" w:rsidP="008326E7">
            <w:pPr>
              <w:spacing w:line="0" w:lineRule="atLeast"/>
              <w:ind w:left="-57"/>
              <w:jc w:val="center"/>
            </w:pPr>
            <w: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085E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Общая физическая подготовка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B8E5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МУ «Молодежно-спортивный центр», Дом физкультуры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EC42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г. Тихвин,</w:t>
            </w:r>
          </w:p>
          <w:p w14:paraId="3FD559E5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 xml:space="preserve"> 1 микрорайон, д. 35 8(81367)71808</w:t>
            </w:r>
          </w:p>
          <w:p w14:paraId="76E68FB0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326E7">
              <w:rPr>
                <w:sz w:val="22"/>
                <w:szCs w:val="22"/>
              </w:rPr>
              <w:t>Пон</w:t>
            </w:r>
            <w:proofErr w:type="spellEnd"/>
            <w:r w:rsidRPr="008326E7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8326E7">
              <w:rPr>
                <w:sz w:val="22"/>
                <w:szCs w:val="22"/>
              </w:rPr>
              <w:t>пятн</w:t>
            </w:r>
            <w:proofErr w:type="spellEnd"/>
            <w:r w:rsidRPr="008326E7">
              <w:rPr>
                <w:sz w:val="22"/>
                <w:szCs w:val="22"/>
              </w:rPr>
              <w:t xml:space="preserve">. </w:t>
            </w:r>
          </w:p>
          <w:p w14:paraId="0623498E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с 10.00 до 13.30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6E62" w14:textId="13103CC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Бесплатно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326E7" w:rsidRPr="008326E7" w14:paraId="3946828F" w14:textId="77777777" w:rsidTr="008326E7">
        <w:trPr>
          <w:trHeight w:val="41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4B3E" w14:textId="7DBD26D6" w:rsidR="008326E7" w:rsidRPr="008326E7" w:rsidRDefault="008326E7" w:rsidP="008326E7">
            <w:pPr>
              <w:spacing w:line="0" w:lineRule="atLeast"/>
              <w:ind w:left="-57"/>
              <w:jc w:val="center"/>
            </w:pPr>
            <w: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4C0F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 xml:space="preserve">Шашки 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C0AD" w14:textId="77777777" w:rsidR="008326E7" w:rsidRPr="008326E7" w:rsidRDefault="008326E7" w:rsidP="001B6984">
            <w:pPr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МУ «Молодежно-спортивный центр», шахматно-шашечный клуб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558" w14:textId="77777777" w:rsid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г. Тихвин,</w:t>
            </w:r>
          </w:p>
          <w:p w14:paraId="188D95E6" w14:textId="0482006B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 xml:space="preserve"> 4 микрорайон, д. 13/14 (вставка)</w:t>
            </w:r>
          </w:p>
          <w:p w14:paraId="0ABC6582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8(81367)55248</w:t>
            </w:r>
          </w:p>
          <w:p w14:paraId="788EF49B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326E7">
              <w:rPr>
                <w:sz w:val="22"/>
                <w:szCs w:val="22"/>
              </w:rPr>
              <w:t>пон</w:t>
            </w:r>
            <w:proofErr w:type="spellEnd"/>
            <w:r w:rsidRPr="008326E7">
              <w:rPr>
                <w:sz w:val="22"/>
                <w:szCs w:val="22"/>
              </w:rPr>
              <w:t>.,</w:t>
            </w:r>
            <w:proofErr w:type="gramEnd"/>
            <w:r w:rsidRPr="008326E7">
              <w:rPr>
                <w:sz w:val="22"/>
                <w:szCs w:val="22"/>
              </w:rPr>
              <w:t xml:space="preserve">среда с 9.00 до 18.00, втор., </w:t>
            </w:r>
            <w:proofErr w:type="spellStart"/>
            <w:r w:rsidRPr="008326E7">
              <w:rPr>
                <w:sz w:val="22"/>
                <w:szCs w:val="22"/>
              </w:rPr>
              <w:t>четв</w:t>
            </w:r>
            <w:proofErr w:type="spellEnd"/>
            <w:r w:rsidRPr="008326E7">
              <w:rPr>
                <w:sz w:val="22"/>
                <w:szCs w:val="22"/>
              </w:rPr>
              <w:t xml:space="preserve">, </w:t>
            </w:r>
            <w:proofErr w:type="spellStart"/>
            <w:r w:rsidRPr="008326E7">
              <w:rPr>
                <w:sz w:val="22"/>
                <w:szCs w:val="22"/>
              </w:rPr>
              <w:t>пятн</w:t>
            </w:r>
            <w:proofErr w:type="spellEnd"/>
            <w:r w:rsidRPr="008326E7">
              <w:rPr>
                <w:sz w:val="22"/>
                <w:szCs w:val="22"/>
              </w:rPr>
              <w:t>. – с 9.00 до 21.00,</w:t>
            </w:r>
          </w:p>
          <w:p w14:paraId="1F4AC9FC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 xml:space="preserve"> </w:t>
            </w:r>
            <w:proofErr w:type="spellStart"/>
            <w:r w:rsidRPr="008326E7">
              <w:rPr>
                <w:sz w:val="22"/>
                <w:szCs w:val="22"/>
              </w:rPr>
              <w:t>суб</w:t>
            </w:r>
            <w:proofErr w:type="spellEnd"/>
            <w:r w:rsidRPr="008326E7">
              <w:rPr>
                <w:sz w:val="22"/>
                <w:szCs w:val="22"/>
              </w:rPr>
              <w:t>, воск с 11.30 до 19.00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7CC6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Бесплатно</w:t>
            </w:r>
          </w:p>
        </w:tc>
      </w:tr>
      <w:tr w:rsidR="008326E7" w:rsidRPr="008326E7" w14:paraId="110C555D" w14:textId="77777777" w:rsidTr="008326E7">
        <w:trPr>
          <w:trHeight w:val="41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7E7D" w14:textId="5C87D048" w:rsidR="008326E7" w:rsidRPr="008326E7" w:rsidRDefault="008326E7" w:rsidP="008326E7">
            <w:pPr>
              <w:spacing w:line="0" w:lineRule="atLeast"/>
              <w:ind w:left="-57"/>
              <w:jc w:val="center"/>
            </w:pPr>
            <w: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79C0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 xml:space="preserve">Шахматы 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6349" w14:textId="77777777" w:rsidR="008326E7" w:rsidRPr="008326E7" w:rsidRDefault="008326E7" w:rsidP="001B6984">
            <w:pPr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МУ «Молодежно-спортивный центр», шахматно-шашечный клуб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C6A1" w14:textId="77777777" w:rsid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326E7">
              <w:rPr>
                <w:sz w:val="22"/>
                <w:szCs w:val="22"/>
              </w:rPr>
              <w:t>. Тихвин,</w:t>
            </w:r>
          </w:p>
          <w:p w14:paraId="192CCBA0" w14:textId="3DDD647C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 xml:space="preserve"> 4 микрорайон, д. 13/14 (вставка)</w:t>
            </w:r>
          </w:p>
          <w:p w14:paraId="668C8660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8(81367)55248</w:t>
            </w:r>
          </w:p>
          <w:p w14:paraId="380BF521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326E7">
              <w:rPr>
                <w:sz w:val="22"/>
                <w:szCs w:val="22"/>
              </w:rPr>
              <w:t>пон</w:t>
            </w:r>
            <w:proofErr w:type="spellEnd"/>
            <w:r w:rsidRPr="008326E7">
              <w:rPr>
                <w:sz w:val="22"/>
                <w:szCs w:val="22"/>
              </w:rPr>
              <w:t>.,</w:t>
            </w:r>
            <w:proofErr w:type="gramEnd"/>
            <w:r w:rsidRPr="008326E7">
              <w:rPr>
                <w:sz w:val="22"/>
                <w:szCs w:val="22"/>
              </w:rPr>
              <w:t xml:space="preserve">среда с 9.00 до 18.00, втор., </w:t>
            </w:r>
            <w:proofErr w:type="spellStart"/>
            <w:r w:rsidRPr="008326E7">
              <w:rPr>
                <w:sz w:val="22"/>
                <w:szCs w:val="22"/>
              </w:rPr>
              <w:t>четв</w:t>
            </w:r>
            <w:proofErr w:type="spellEnd"/>
            <w:r w:rsidRPr="008326E7">
              <w:rPr>
                <w:sz w:val="22"/>
                <w:szCs w:val="22"/>
              </w:rPr>
              <w:t xml:space="preserve">, </w:t>
            </w:r>
            <w:proofErr w:type="spellStart"/>
            <w:r w:rsidRPr="008326E7">
              <w:rPr>
                <w:sz w:val="22"/>
                <w:szCs w:val="22"/>
              </w:rPr>
              <w:t>пятн</w:t>
            </w:r>
            <w:proofErr w:type="spellEnd"/>
            <w:r w:rsidRPr="008326E7">
              <w:rPr>
                <w:sz w:val="22"/>
                <w:szCs w:val="22"/>
              </w:rPr>
              <w:t>. – с 9.00 до 21.00,</w:t>
            </w:r>
          </w:p>
          <w:p w14:paraId="3DC7CE2D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 xml:space="preserve"> </w:t>
            </w:r>
            <w:proofErr w:type="spellStart"/>
            <w:r w:rsidRPr="008326E7">
              <w:rPr>
                <w:sz w:val="22"/>
                <w:szCs w:val="22"/>
              </w:rPr>
              <w:t>суб</w:t>
            </w:r>
            <w:proofErr w:type="spellEnd"/>
            <w:r w:rsidRPr="008326E7">
              <w:rPr>
                <w:sz w:val="22"/>
                <w:szCs w:val="22"/>
              </w:rPr>
              <w:t xml:space="preserve">, </w:t>
            </w:r>
            <w:proofErr w:type="spellStart"/>
            <w:r w:rsidRPr="008326E7">
              <w:rPr>
                <w:sz w:val="22"/>
                <w:szCs w:val="22"/>
              </w:rPr>
              <w:t>воскр</w:t>
            </w:r>
            <w:proofErr w:type="spellEnd"/>
            <w:r w:rsidRPr="008326E7">
              <w:rPr>
                <w:sz w:val="22"/>
                <w:szCs w:val="22"/>
              </w:rPr>
              <w:t xml:space="preserve"> с 11.30 до 19.00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705C" w14:textId="77777777" w:rsidR="008326E7" w:rsidRPr="008326E7" w:rsidRDefault="008326E7" w:rsidP="001B6984">
            <w:pPr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Бесплатно</w:t>
            </w:r>
          </w:p>
        </w:tc>
      </w:tr>
      <w:tr w:rsidR="008326E7" w:rsidRPr="008326E7" w14:paraId="3661D8F1" w14:textId="77777777" w:rsidTr="008326E7">
        <w:trPr>
          <w:trHeight w:val="41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7F65" w14:textId="614E53C3" w:rsidR="008326E7" w:rsidRPr="008326E7" w:rsidRDefault="008326E7" w:rsidP="008326E7">
            <w:pPr>
              <w:spacing w:line="0" w:lineRule="atLeast"/>
              <w:ind w:left="-57"/>
              <w:jc w:val="center"/>
            </w:pPr>
            <w: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F86B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Городошный спорт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F995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МУ «ТГФК «Кировец», городошная площадка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CBBB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 xml:space="preserve">г. Тихвин, </w:t>
            </w:r>
          </w:p>
          <w:p w14:paraId="38A38F7D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ул. Пещерка, д. 1</w:t>
            </w:r>
          </w:p>
          <w:p w14:paraId="75C47DFB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326E7">
              <w:rPr>
                <w:sz w:val="22"/>
                <w:szCs w:val="22"/>
              </w:rPr>
              <w:t>пон</w:t>
            </w:r>
            <w:proofErr w:type="spellEnd"/>
            <w:r w:rsidRPr="008326E7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8326E7">
              <w:rPr>
                <w:sz w:val="22"/>
                <w:szCs w:val="22"/>
              </w:rPr>
              <w:t>пятн</w:t>
            </w:r>
            <w:proofErr w:type="spellEnd"/>
            <w:r w:rsidRPr="008326E7">
              <w:rPr>
                <w:sz w:val="22"/>
                <w:szCs w:val="22"/>
              </w:rPr>
              <w:t xml:space="preserve">.  17.00 до 20.00, </w:t>
            </w:r>
            <w:proofErr w:type="spellStart"/>
            <w:r w:rsidRPr="008326E7">
              <w:rPr>
                <w:sz w:val="22"/>
                <w:szCs w:val="22"/>
              </w:rPr>
              <w:t>суб</w:t>
            </w:r>
            <w:proofErr w:type="spellEnd"/>
            <w:r w:rsidRPr="008326E7">
              <w:rPr>
                <w:sz w:val="22"/>
                <w:szCs w:val="22"/>
              </w:rPr>
              <w:t>, воск. с 10.00 до 13.00</w:t>
            </w:r>
          </w:p>
          <w:p w14:paraId="0E2202A5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1C2D" w14:textId="77777777" w:rsidR="008326E7" w:rsidRPr="008326E7" w:rsidRDefault="008326E7" w:rsidP="001B6984">
            <w:pPr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Бесплатно</w:t>
            </w:r>
          </w:p>
        </w:tc>
      </w:tr>
      <w:tr w:rsidR="008326E7" w:rsidRPr="008326E7" w14:paraId="00444C9D" w14:textId="77777777" w:rsidTr="008326E7">
        <w:trPr>
          <w:trHeight w:val="41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7349" w14:textId="14F0587A" w:rsidR="008326E7" w:rsidRPr="008326E7" w:rsidRDefault="008326E7" w:rsidP="008326E7">
            <w:pPr>
              <w:spacing w:line="0" w:lineRule="atLeast"/>
              <w:ind w:left="-57"/>
              <w:jc w:val="center"/>
            </w:pPr>
            <w:r>
              <w:t>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9A46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 xml:space="preserve">Плавание 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58B4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МУ «ТГФК «Кировец», ФОК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D319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г. Тихвин,</w:t>
            </w:r>
          </w:p>
          <w:p w14:paraId="61383A86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 xml:space="preserve"> ул. Пещерка, д. 5</w:t>
            </w:r>
          </w:p>
          <w:p w14:paraId="452A1BB8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(по расписанию) 8(81367) 90225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310A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Платно, льгота 50% с 9.00 до 15.00 кроме выходных</w:t>
            </w:r>
          </w:p>
        </w:tc>
      </w:tr>
      <w:tr w:rsidR="008326E7" w:rsidRPr="008326E7" w14:paraId="3CCD96D4" w14:textId="77777777" w:rsidTr="008326E7">
        <w:trPr>
          <w:trHeight w:val="41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DFCD" w14:textId="637F04BA" w:rsidR="008326E7" w:rsidRPr="008326E7" w:rsidRDefault="008326E7" w:rsidP="008326E7">
            <w:pPr>
              <w:spacing w:line="0" w:lineRule="atLeast"/>
              <w:ind w:left="-57"/>
              <w:jc w:val="center"/>
            </w:pPr>
            <w:r>
              <w:t>6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A13A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 xml:space="preserve">Плавание 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0990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МБУ ДО «СШ «Богатырь», плавательный бассейн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8478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г. Тихвин,</w:t>
            </w:r>
          </w:p>
          <w:p w14:paraId="3014E169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 xml:space="preserve"> 3 микрорайон д. 43</w:t>
            </w:r>
          </w:p>
          <w:p w14:paraId="2C184F9D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8(81367)71373</w:t>
            </w:r>
          </w:p>
          <w:p w14:paraId="3BB3050A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(по расписанию свободного плавания)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23A7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Платно, льгота 30%</w:t>
            </w:r>
          </w:p>
          <w:p w14:paraId="54C5A166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в утренние часы, кроме выходных</w:t>
            </w:r>
          </w:p>
        </w:tc>
      </w:tr>
      <w:tr w:rsidR="008326E7" w:rsidRPr="008326E7" w14:paraId="1778ECD7" w14:textId="77777777" w:rsidTr="008326E7">
        <w:trPr>
          <w:trHeight w:val="41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1583" w14:textId="6A9C3A13" w:rsidR="008326E7" w:rsidRPr="008326E7" w:rsidRDefault="008326E7" w:rsidP="008326E7">
            <w:pPr>
              <w:spacing w:line="0" w:lineRule="atLeast"/>
              <w:ind w:left="-57"/>
              <w:jc w:val="center"/>
            </w:pPr>
            <w:r>
              <w:t>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BE8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 xml:space="preserve">Лыжные гонки, </w:t>
            </w:r>
          </w:p>
          <w:p w14:paraId="21C95A8A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скандинавская ходьба (самостоятельные занятия на биатлонно-лыжной трассе)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3002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МБУ ДО «СШ «Богатырь», биатлонно-лыжный комплекс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8854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 xml:space="preserve">г. Тихвин, </w:t>
            </w:r>
          </w:p>
          <w:p w14:paraId="0EFBE2EC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ул. Пещерка, д. 2</w:t>
            </w:r>
          </w:p>
          <w:p w14:paraId="703D3A7E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 xml:space="preserve">раб. дни с 7.00 до 15.00, выходные </w:t>
            </w:r>
            <w:proofErr w:type="gramStart"/>
            <w:r w:rsidRPr="008326E7">
              <w:rPr>
                <w:sz w:val="22"/>
                <w:szCs w:val="22"/>
              </w:rPr>
              <w:t>с  15.00</w:t>
            </w:r>
            <w:proofErr w:type="gramEnd"/>
            <w:r w:rsidRPr="008326E7">
              <w:rPr>
                <w:sz w:val="22"/>
                <w:szCs w:val="22"/>
              </w:rPr>
              <w:t xml:space="preserve"> до 22.00</w:t>
            </w:r>
          </w:p>
          <w:p w14:paraId="77F9EDE7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BA1E" w14:textId="77777777" w:rsidR="008326E7" w:rsidRPr="008326E7" w:rsidRDefault="008326E7" w:rsidP="001B698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326E7">
              <w:rPr>
                <w:sz w:val="22"/>
                <w:szCs w:val="22"/>
              </w:rPr>
              <w:t>Бесплатно</w:t>
            </w:r>
          </w:p>
        </w:tc>
      </w:tr>
    </w:tbl>
    <w:p w14:paraId="1522A2B7" w14:textId="77777777" w:rsidR="008326E7" w:rsidRPr="008326E7" w:rsidRDefault="008326E7" w:rsidP="008326E7">
      <w:pPr>
        <w:tabs>
          <w:tab w:val="center" w:pos="5103"/>
        </w:tabs>
        <w:jc w:val="both"/>
      </w:pPr>
    </w:p>
    <w:sectPr w:rsidR="008326E7" w:rsidRPr="008326E7" w:rsidSect="008326E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D0E8E"/>
    <w:multiLevelType w:val="hybridMultilevel"/>
    <w:tmpl w:val="BD223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B1"/>
    <w:rsid w:val="00045B03"/>
    <w:rsid w:val="0005242C"/>
    <w:rsid w:val="00067470"/>
    <w:rsid w:val="00093477"/>
    <w:rsid w:val="000B7ABA"/>
    <w:rsid w:val="000C55E5"/>
    <w:rsid w:val="00161EA6"/>
    <w:rsid w:val="001D70FD"/>
    <w:rsid w:val="0020398E"/>
    <w:rsid w:val="002328D4"/>
    <w:rsid w:val="00267F24"/>
    <w:rsid w:val="00277D24"/>
    <w:rsid w:val="002925CE"/>
    <w:rsid w:val="002E131F"/>
    <w:rsid w:val="002E793D"/>
    <w:rsid w:val="003033B0"/>
    <w:rsid w:val="00323C78"/>
    <w:rsid w:val="00356C36"/>
    <w:rsid w:val="003A089A"/>
    <w:rsid w:val="003B1303"/>
    <w:rsid w:val="004045B4"/>
    <w:rsid w:val="0043163E"/>
    <w:rsid w:val="004447C9"/>
    <w:rsid w:val="00450010"/>
    <w:rsid w:val="004547E7"/>
    <w:rsid w:val="00473182"/>
    <w:rsid w:val="00486777"/>
    <w:rsid w:val="00486803"/>
    <w:rsid w:val="004A1A54"/>
    <w:rsid w:val="004C27B9"/>
    <w:rsid w:val="004D6D29"/>
    <w:rsid w:val="004E0B57"/>
    <w:rsid w:val="004E30EE"/>
    <w:rsid w:val="0050275F"/>
    <w:rsid w:val="00522D63"/>
    <w:rsid w:val="0054463B"/>
    <w:rsid w:val="00565DA3"/>
    <w:rsid w:val="00582240"/>
    <w:rsid w:val="005D07E0"/>
    <w:rsid w:val="005F0FCF"/>
    <w:rsid w:val="00603C59"/>
    <w:rsid w:val="00652594"/>
    <w:rsid w:val="00694A85"/>
    <w:rsid w:val="006C3334"/>
    <w:rsid w:val="007147B9"/>
    <w:rsid w:val="0072305A"/>
    <w:rsid w:val="007472AB"/>
    <w:rsid w:val="007847D5"/>
    <w:rsid w:val="007C37DA"/>
    <w:rsid w:val="007D445B"/>
    <w:rsid w:val="007E5545"/>
    <w:rsid w:val="007E6D46"/>
    <w:rsid w:val="007F5279"/>
    <w:rsid w:val="00816C5D"/>
    <w:rsid w:val="008326E7"/>
    <w:rsid w:val="0085020B"/>
    <w:rsid w:val="008910B1"/>
    <w:rsid w:val="008A44B9"/>
    <w:rsid w:val="008A5F8D"/>
    <w:rsid w:val="008F4899"/>
    <w:rsid w:val="00921AD4"/>
    <w:rsid w:val="00934D55"/>
    <w:rsid w:val="00935F29"/>
    <w:rsid w:val="00943020"/>
    <w:rsid w:val="009565D3"/>
    <w:rsid w:val="00975583"/>
    <w:rsid w:val="00981305"/>
    <w:rsid w:val="00993027"/>
    <w:rsid w:val="009A1AF5"/>
    <w:rsid w:val="009C4260"/>
    <w:rsid w:val="00A01B70"/>
    <w:rsid w:val="00A0316B"/>
    <w:rsid w:val="00A2087C"/>
    <w:rsid w:val="00A453D5"/>
    <w:rsid w:val="00A73219"/>
    <w:rsid w:val="00AA573B"/>
    <w:rsid w:val="00AE1D4E"/>
    <w:rsid w:val="00AE309F"/>
    <w:rsid w:val="00B030B5"/>
    <w:rsid w:val="00B14833"/>
    <w:rsid w:val="00B271CE"/>
    <w:rsid w:val="00B33CA4"/>
    <w:rsid w:val="00B61EE4"/>
    <w:rsid w:val="00BA46CB"/>
    <w:rsid w:val="00BA4CC5"/>
    <w:rsid w:val="00C23625"/>
    <w:rsid w:val="00C67E41"/>
    <w:rsid w:val="00CA3033"/>
    <w:rsid w:val="00CA43CA"/>
    <w:rsid w:val="00CB7838"/>
    <w:rsid w:val="00CD6670"/>
    <w:rsid w:val="00D15DBE"/>
    <w:rsid w:val="00D307F8"/>
    <w:rsid w:val="00D475FE"/>
    <w:rsid w:val="00D6408D"/>
    <w:rsid w:val="00DC7F47"/>
    <w:rsid w:val="00DD22F9"/>
    <w:rsid w:val="00E0375D"/>
    <w:rsid w:val="00E27CD8"/>
    <w:rsid w:val="00E31F7F"/>
    <w:rsid w:val="00E36C6E"/>
    <w:rsid w:val="00E41255"/>
    <w:rsid w:val="00E42BD2"/>
    <w:rsid w:val="00E759FD"/>
    <w:rsid w:val="00E7600D"/>
    <w:rsid w:val="00EE2F38"/>
    <w:rsid w:val="00EF7B27"/>
    <w:rsid w:val="00F34174"/>
    <w:rsid w:val="00F8355F"/>
    <w:rsid w:val="00F87E84"/>
    <w:rsid w:val="00FB0FBA"/>
    <w:rsid w:val="00F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79D2"/>
  <w15:chartTrackingRefBased/>
  <w15:docId w15:val="{EBBEC863-6CB4-4963-8B30-977C4E1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2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292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5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5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5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5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5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5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2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5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5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5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5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5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25C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925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910B1"/>
    <w:rPr>
      <w:color w:val="467886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5B0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5B03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CA43CA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43CA"/>
    <w:pPr>
      <w:widowControl w:val="0"/>
      <w:shd w:val="clear" w:color="auto" w:fill="FFFFFF"/>
      <w:spacing w:before="2540" w:after="560" w:line="288" w:lineRule="exact"/>
      <w:ind w:hanging="720"/>
      <w:jc w:val="both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-12\Desktop\&#1052;&#1086;&#1080;%20&#1076;&#1086;&#1082;&#1091;&#1084;&#1077;&#1085;&#1090;&#1099;\2025\&#1055;&#1080;&#1089;&#1100;&#1084;&#1072;\&#1055;&#1080;&#1089;&#1100;&#1084;&#1072;\&#1041;&#1083;&#1072;&#1085;&#1082;%20&#1072;&#1076;&#1084;&#1080;&#1085;&#1080;&#1089;&#1090;&#1088;&#1072;&#1094;&#1080;&#1080;%2020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20-4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Куванова Анна Владимировна</dc:creator>
  <cp:keywords/>
  <dc:description/>
  <cp:lastModifiedBy>Гярибайте Кристина Роландовна</cp:lastModifiedBy>
  <cp:revision>4</cp:revision>
  <cp:lastPrinted>2025-06-30T07:42:00Z</cp:lastPrinted>
  <dcterms:created xsi:type="dcterms:W3CDTF">2026-03-10T12:15:00Z</dcterms:created>
  <dcterms:modified xsi:type="dcterms:W3CDTF">2026-03-18T06:49:00Z</dcterms:modified>
</cp:coreProperties>
</file>